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AA84E28" w14:textId="77777777" w:rsidTr="00D264D6">
        <w:trPr>
          <w:trHeight w:hRule="exact" w:val="1629"/>
        </w:trPr>
        <w:tc>
          <w:tcPr>
            <w:tcW w:w="9470" w:type="dxa"/>
            <w:tcMar>
              <w:top w:w="0" w:type="dxa"/>
              <w:bottom w:w="0" w:type="dxa"/>
            </w:tcMar>
          </w:tcPr>
          <w:p w14:paraId="0F575E66" w14:textId="41D43D51" w:rsidR="00692703" w:rsidRPr="00CF1A49" w:rsidRDefault="00AE138B" w:rsidP="00913946">
            <w:pPr>
              <w:pStyle w:val="Title"/>
            </w:pPr>
            <w:r>
              <w:t>fisrtname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lastname</w:t>
            </w:r>
          </w:p>
          <w:p w14:paraId="25CD24EE" w14:textId="36994C00" w:rsidR="00692703" w:rsidRPr="009D63B4" w:rsidRDefault="00AE138B" w:rsidP="00913946">
            <w:pPr>
              <w:pStyle w:val="ContactInfo"/>
              <w:contextualSpacing w:val="0"/>
              <w:rPr>
                <w:sz w:val="24"/>
                <w:szCs w:val="24"/>
              </w:rPr>
            </w:pPr>
            <w:r w:rsidRPr="009D63B4">
              <w:rPr>
                <w:sz w:val="24"/>
                <w:szCs w:val="24"/>
              </w:rPr>
              <w:t>Address</w:t>
            </w:r>
            <w:r w:rsidR="00692703" w:rsidRPr="009D63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-1459182552"/>
                <w:placeholder>
                  <w:docPart w:val="0FB563A44AAC4584BE57FCF9FB988DA9"/>
                </w:placeholder>
                <w:temporary/>
                <w:showingPlcHdr/>
                <w15:appearance w15:val="hidden"/>
              </w:sdtPr>
              <w:sdtContent>
                <w:r w:rsidR="00692703" w:rsidRPr="009D63B4">
                  <w:rPr>
                    <w:sz w:val="24"/>
                    <w:szCs w:val="24"/>
                  </w:rPr>
                  <w:t>·</w:t>
                </w:r>
              </w:sdtContent>
            </w:sdt>
            <w:r w:rsidR="00692703" w:rsidRPr="009D63B4">
              <w:rPr>
                <w:sz w:val="24"/>
                <w:szCs w:val="24"/>
              </w:rPr>
              <w:t xml:space="preserve"> </w:t>
            </w:r>
            <w:r w:rsidRPr="009D63B4">
              <w:rPr>
                <w:sz w:val="24"/>
                <w:szCs w:val="24"/>
              </w:rPr>
              <w:t>phone</w:t>
            </w:r>
          </w:p>
          <w:p w14:paraId="4A0E88F0" w14:textId="36784BAC" w:rsidR="00692703" w:rsidRPr="00CF1A49" w:rsidRDefault="00AE138B" w:rsidP="00913946">
            <w:pPr>
              <w:pStyle w:val="ContactInfoEmphasis"/>
              <w:contextualSpacing w:val="0"/>
            </w:pPr>
            <w:r w:rsidRPr="009D63B4">
              <w:rPr>
                <w:color w:val="007D7F" w:themeColor="accent2" w:themeTint="E6"/>
                <w:sz w:val="24"/>
                <w:szCs w:val="24"/>
              </w:rPr>
              <w:t>email</w:t>
            </w:r>
            <w:r w:rsidR="00692703" w:rsidRPr="009D63B4">
              <w:rPr>
                <w:color w:val="007D7F" w:themeColor="accent2" w:themeTint="E6"/>
                <w:sz w:val="24"/>
                <w:szCs w:val="24"/>
              </w:rPr>
              <w:t xml:space="preserve"> </w:t>
            </w:r>
            <w:sdt>
              <w:sdtPr>
                <w:rPr>
                  <w:color w:val="007D7F" w:themeColor="accent2" w:themeTint="E6"/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2C56BF2BCDF44FD8BD13F96F5A7C4D18"/>
                </w:placeholder>
                <w:temporary/>
                <w:showingPlcHdr/>
                <w15:appearance w15:val="hidden"/>
              </w:sdtPr>
              <w:sdtContent>
                <w:r w:rsidR="00692703" w:rsidRPr="009D63B4">
                  <w:rPr>
                    <w:color w:val="007D7F" w:themeColor="accent2" w:themeTint="E6"/>
                    <w:sz w:val="24"/>
                    <w:szCs w:val="24"/>
                  </w:rPr>
                  <w:t>·</w:t>
                </w:r>
              </w:sdtContent>
            </w:sdt>
            <w:r w:rsidR="00692703" w:rsidRPr="009D63B4">
              <w:rPr>
                <w:color w:val="007D7F" w:themeColor="accent2" w:themeTint="E6"/>
                <w:sz w:val="24"/>
                <w:szCs w:val="24"/>
              </w:rPr>
              <w:t xml:space="preserve"> </w:t>
            </w:r>
            <w:r w:rsidRPr="009D63B4">
              <w:rPr>
                <w:color w:val="007D7F" w:themeColor="accent2" w:themeTint="E6"/>
                <w:sz w:val="24"/>
                <w:szCs w:val="24"/>
              </w:rPr>
              <w:t>website</w:t>
            </w:r>
            <w:r w:rsidR="00692703" w:rsidRPr="009D63B4">
              <w:rPr>
                <w:color w:val="007D7F" w:themeColor="accent2" w:themeTint="E6"/>
                <w:sz w:val="24"/>
                <w:szCs w:val="24"/>
              </w:rPr>
              <w:t xml:space="preserve"> </w:t>
            </w:r>
            <w:sdt>
              <w:sdtPr>
                <w:rPr>
                  <w:color w:val="007D7F" w:themeColor="accent2" w:themeTint="E6"/>
                  <w:sz w:val="24"/>
                  <w:szCs w:val="24"/>
                </w:rPr>
                <w:alias w:val="Divider dot:"/>
                <w:tag w:val="Divider dot:"/>
                <w:id w:val="759871761"/>
                <w:placeholder>
                  <w:docPart w:val="AE80B53582D24660A96EA52B61CF3711"/>
                </w:placeholder>
                <w:temporary/>
                <w:showingPlcHdr/>
                <w15:appearance w15:val="hidden"/>
              </w:sdtPr>
              <w:sdtContent>
                <w:r w:rsidR="00692703" w:rsidRPr="009D63B4">
                  <w:rPr>
                    <w:color w:val="007D7F" w:themeColor="accent2" w:themeTint="E6"/>
                    <w:sz w:val="24"/>
                    <w:szCs w:val="24"/>
                  </w:rPr>
                  <w:t>·</w:t>
                </w:r>
              </w:sdtContent>
            </w:sdt>
            <w:r w:rsidR="00692703" w:rsidRPr="009D63B4">
              <w:rPr>
                <w:color w:val="007D7F" w:themeColor="accent2" w:themeTint="E6"/>
                <w:sz w:val="24"/>
                <w:szCs w:val="24"/>
              </w:rPr>
              <w:t xml:space="preserve"> </w:t>
            </w:r>
            <w:r w:rsidRPr="009D63B4">
              <w:rPr>
                <w:color w:val="007D7F" w:themeColor="accent2" w:themeTint="E6"/>
                <w:sz w:val="24"/>
                <w:szCs w:val="24"/>
              </w:rPr>
              <w:t>social media</w:t>
            </w:r>
          </w:p>
        </w:tc>
      </w:tr>
      <w:tr w:rsidR="009571D8" w:rsidRPr="00CF1A49" w14:paraId="2ECD238A" w14:textId="77777777" w:rsidTr="00D264D6">
        <w:trPr>
          <w:trHeight w:val="1942"/>
        </w:trPr>
        <w:tc>
          <w:tcPr>
            <w:tcW w:w="9470" w:type="dxa"/>
            <w:tcMar>
              <w:top w:w="432" w:type="dxa"/>
            </w:tcMar>
          </w:tcPr>
          <w:p w14:paraId="1192C3AB" w14:textId="1413C196" w:rsidR="00AE138B" w:rsidRPr="009D63B4" w:rsidRDefault="00AE138B" w:rsidP="00F2141E">
            <w:pPr>
              <w:rPr>
                <w:sz w:val="24"/>
                <w:szCs w:val="24"/>
              </w:rPr>
            </w:pPr>
            <w:r w:rsidRPr="009D63B4">
              <w:rPr>
                <w:sz w:val="24"/>
                <w:szCs w:val="24"/>
              </w:rPr>
              <w:t xml:space="preserve">Brief bio and statement.  Keep this to 1-2 paragraphs, as this is just a high-level overview of you and what you do.  This can be a generic “elevator pitch” but you can also tailor this statement specifically to the audience: if you have multiple styles/products, </w:t>
            </w:r>
            <w:r w:rsidR="009D63B4">
              <w:rPr>
                <w:sz w:val="24"/>
                <w:szCs w:val="24"/>
              </w:rPr>
              <w:t xml:space="preserve">create a copy </w:t>
            </w:r>
            <w:r w:rsidRPr="009D63B4">
              <w:rPr>
                <w:sz w:val="24"/>
                <w:szCs w:val="24"/>
              </w:rPr>
              <w:t xml:space="preserve">for each pursuit.  Perhaps have one that you use specifically for galleries, or grant applications. </w:t>
            </w:r>
          </w:p>
          <w:p w14:paraId="15CB2EBF" w14:textId="4F44974D" w:rsidR="00F2141E" w:rsidRPr="00F2141E" w:rsidRDefault="00AE138B" w:rsidP="00F2141E">
            <w:r w:rsidRPr="009D63B4">
              <w:rPr>
                <w:sz w:val="24"/>
                <w:szCs w:val="24"/>
              </w:rPr>
              <w:t xml:space="preserve">Think of this as your hook – keep them interested, make it easy to read &amp; understand.  Let them know </w:t>
            </w:r>
            <w:r w:rsidR="009D63B4" w:rsidRPr="009D63B4">
              <w:rPr>
                <w:sz w:val="24"/>
                <w:szCs w:val="24"/>
              </w:rPr>
              <w:t>who you</w:t>
            </w:r>
            <w:r w:rsidRPr="009D63B4">
              <w:rPr>
                <w:sz w:val="24"/>
                <w:szCs w:val="24"/>
              </w:rPr>
              <w:t xml:space="preserve"> are, what you do, and why you do it.</w:t>
            </w:r>
            <w:r w:rsidR="00F2141E" w:rsidRPr="009D63B4">
              <w:rPr>
                <w:sz w:val="24"/>
                <w:szCs w:val="24"/>
              </w:rPr>
              <w:t xml:space="preserve"> </w:t>
            </w:r>
          </w:p>
        </w:tc>
      </w:tr>
    </w:tbl>
    <w:p w14:paraId="0ED929EC" w14:textId="595A9A5C" w:rsidR="004E01EB" w:rsidRPr="00CF1A49" w:rsidRDefault="00DC3FC2" w:rsidP="004E01EB">
      <w:pPr>
        <w:pStyle w:val="Heading1"/>
      </w:pPr>
      <w:r>
        <w:t>Education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151A804C" w14:textId="77777777" w:rsidTr="00BA7503">
        <w:trPr>
          <w:trHeight w:val="926"/>
        </w:trPr>
        <w:tc>
          <w:tcPr>
            <w:tcW w:w="9337" w:type="dxa"/>
          </w:tcPr>
          <w:p w14:paraId="3C29EC78" w14:textId="2DFF8479" w:rsidR="001D0BF1" w:rsidRPr="00CF1A49" w:rsidRDefault="00AE138B" w:rsidP="001D0BF1">
            <w:pPr>
              <w:pStyle w:val="Heading3"/>
              <w:contextualSpacing w:val="0"/>
            </w:pPr>
            <w:r>
              <w:t>date</w:t>
            </w:r>
          </w:p>
          <w:p w14:paraId="2F61981A" w14:textId="0BFEF5E4" w:rsidR="001D0BF1" w:rsidRPr="00CF1A49" w:rsidRDefault="00AE138B" w:rsidP="00BA7503">
            <w:pPr>
              <w:pStyle w:val="Heading2"/>
              <w:contextualSpacing w:val="0"/>
            </w:pPr>
            <w:r>
              <w:rPr>
                <w:color w:val="007D7F" w:themeColor="accent2" w:themeTint="E6"/>
              </w:rPr>
              <w:t>degree/certificate,</w:t>
            </w:r>
            <w:r w:rsidR="001D0BF1" w:rsidRPr="00AE138B">
              <w:rPr>
                <w:color w:val="007D7F" w:themeColor="accent2" w:themeTint="E6"/>
              </w:rPr>
              <w:t xml:space="preserve"> </w:t>
            </w:r>
            <w:r>
              <w:rPr>
                <w:rStyle w:val="SubtleReference"/>
              </w:rPr>
              <w:t>institution</w:t>
            </w:r>
          </w:p>
          <w:p w14:paraId="139F4935" w14:textId="77777777" w:rsidR="001E3120" w:rsidRDefault="00AE138B" w:rsidP="001D0BF1">
            <w:pPr>
              <w:contextualSpacing w:val="0"/>
            </w:pPr>
            <w:r>
              <w:t xml:space="preserve">List special recognition, training, and mentorships.  </w:t>
            </w:r>
          </w:p>
          <w:p w14:paraId="60C83D82" w14:textId="77777777" w:rsidR="00AE138B" w:rsidRPr="00CF1A49" w:rsidRDefault="00AE138B" w:rsidP="00AE138B">
            <w:pPr>
              <w:pStyle w:val="Heading3"/>
              <w:contextualSpacing w:val="0"/>
            </w:pPr>
            <w:r>
              <w:t>date</w:t>
            </w:r>
          </w:p>
          <w:p w14:paraId="7CEC9A76" w14:textId="77777777" w:rsidR="00AE138B" w:rsidRPr="00CF1A49" w:rsidRDefault="00AE138B" w:rsidP="00AE138B">
            <w:pPr>
              <w:pStyle w:val="Heading2"/>
              <w:contextualSpacing w:val="0"/>
            </w:pPr>
            <w:r>
              <w:rPr>
                <w:color w:val="007D7F" w:themeColor="accent2" w:themeTint="E6"/>
              </w:rPr>
              <w:t>degree/certificate,</w:t>
            </w:r>
            <w:r w:rsidRPr="00AE138B">
              <w:rPr>
                <w:color w:val="007D7F" w:themeColor="accent2" w:themeTint="E6"/>
              </w:rPr>
              <w:t xml:space="preserve"> </w:t>
            </w:r>
            <w:r>
              <w:rPr>
                <w:rStyle w:val="SubtleReference"/>
              </w:rPr>
              <w:t>institution</w:t>
            </w:r>
          </w:p>
          <w:p w14:paraId="4E14F57C" w14:textId="270F04DC" w:rsidR="00AE138B" w:rsidRPr="00CF1A49" w:rsidRDefault="00AE138B" w:rsidP="00AE138B">
            <w:pPr>
              <w:contextualSpacing w:val="0"/>
            </w:pPr>
            <w:r>
              <w:t>Be sure to list important live workshops as well.  The artist’s studio can be listed as institution.</w:t>
            </w:r>
          </w:p>
        </w:tc>
      </w:tr>
    </w:tbl>
    <w:p w14:paraId="6FC57AAA" w14:textId="17E2EB97" w:rsidR="00DA59AA" w:rsidRPr="00CF1A49" w:rsidRDefault="00490287" w:rsidP="0097790C">
      <w:pPr>
        <w:pStyle w:val="Heading1"/>
      </w:pPr>
      <w:r>
        <w:t xml:space="preserve">Selected </w:t>
      </w:r>
      <w:r w:rsidR="00BA7503">
        <w:t>exhibition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F7EAAA2" w14:textId="77777777" w:rsidTr="00AA081F">
        <w:trPr>
          <w:trHeight w:val="2101"/>
        </w:trPr>
        <w:tc>
          <w:tcPr>
            <w:tcW w:w="9290" w:type="dxa"/>
          </w:tcPr>
          <w:p w14:paraId="17A03068" w14:textId="42E1E29B" w:rsidR="008E43FE" w:rsidRPr="009D63B4" w:rsidRDefault="008E43FE" w:rsidP="00AB3183">
            <w:pPr>
              <w:rPr>
                <w:smallCaps/>
                <w:sz w:val="24"/>
                <w:szCs w:val="24"/>
              </w:rPr>
            </w:pPr>
            <w:r w:rsidRPr="009D63B4">
              <w:rPr>
                <w:b/>
                <w:bCs/>
                <w:sz w:val="24"/>
                <w:szCs w:val="24"/>
              </w:rPr>
              <w:t xml:space="preserve">2022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Solo Show</w:t>
            </w:r>
            <w:r w:rsidRPr="009D63B4">
              <w:rPr>
                <w:rStyle w:val="SubtleReference"/>
                <w:b w:val="0"/>
                <w:sz w:val="24"/>
                <w:szCs w:val="24"/>
              </w:rPr>
              <w:t xml:space="preserve"> –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Show Title</w:t>
            </w:r>
            <w:r w:rsidRPr="009D63B4">
              <w:rPr>
                <w:rStyle w:val="SubtleReference"/>
                <w:b w:val="0"/>
                <w:sz w:val="24"/>
                <w:szCs w:val="24"/>
              </w:rPr>
              <w:t xml:space="preserve">,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Venue Name</w:t>
            </w:r>
            <w:r w:rsidRPr="009D63B4">
              <w:rPr>
                <w:rStyle w:val="SubtleReference"/>
                <w:b w:val="0"/>
                <w:sz w:val="24"/>
                <w:szCs w:val="24"/>
              </w:rPr>
              <w:t xml:space="preserve">,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City Location</w:t>
            </w:r>
            <w:r w:rsidRPr="009D63B4">
              <w:rPr>
                <w:rStyle w:val="SubtleReference"/>
                <w:b w:val="0"/>
                <w:sz w:val="24"/>
                <w:szCs w:val="24"/>
              </w:rPr>
              <w:t>, CA</w:t>
            </w:r>
          </w:p>
          <w:p w14:paraId="0027EA40" w14:textId="354D1B3A" w:rsidR="00EF1564" w:rsidRPr="009D63B4" w:rsidRDefault="00EF1564" w:rsidP="00AA081F">
            <w:pPr>
              <w:ind w:left="502" w:hanging="502"/>
              <w:rPr>
                <w:rStyle w:val="SubtleReference"/>
                <w:b w:val="0"/>
                <w:sz w:val="24"/>
                <w:szCs w:val="24"/>
              </w:rPr>
            </w:pPr>
            <w:r w:rsidRPr="009D63B4">
              <w:rPr>
                <w:rStyle w:val="SubtleReference"/>
                <w:bCs/>
                <w:sz w:val="24"/>
                <w:szCs w:val="24"/>
              </w:rPr>
              <w:t>2021</w:t>
            </w:r>
            <w:r w:rsidRPr="009D63B4">
              <w:rPr>
                <w:rStyle w:val="SubtleReference"/>
                <w:b w:val="0"/>
                <w:sz w:val="24"/>
                <w:szCs w:val="24"/>
              </w:rPr>
              <w:t xml:space="preserve">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Two Person Exhibit</w:t>
            </w:r>
            <w:r w:rsidRPr="009D63B4">
              <w:rPr>
                <w:rStyle w:val="SubtleReference"/>
                <w:b w:val="0"/>
                <w:sz w:val="24"/>
                <w:szCs w:val="24"/>
              </w:rPr>
              <w:t xml:space="preserve"> –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Show Title, Venue Name, City Location, CA</w:t>
            </w:r>
          </w:p>
          <w:p w14:paraId="6D7DCB2B" w14:textId="77777777" w:rsidR="00853B0A" w:rsidRPr="009D63B4" w:rsidRDefault="00EF1564" w:rsidP="00EF1564">
            <w:pPr>
              <w:rPr>
                <w:rStyle w:val="SubtleReference"/>
                <w:b w:val="0"/>
                <w:sz w:val="24"/>
                <w:szCs w:val="24"/>
              </w:rPr>
            </w:pPr>
            <w:r w:rsidRPr="009D63B4">
              <w:rPr>
                <w:rStyle w:val="SubtleReference"/>
                <w:bCs/>
                <w:sz w:val="24"/>
                <w:szCs w:val="24"/>
              </w:rPr>
              <w:t>2020</w:t>
            </w:r>
            <w:r w:rsidRPr="009D63B4">
              <w:rPr>
                <w:rStyle w:val="SubtleReference"/>
                <w:b w:val="0"/>
                <w:sz w:val="24"/>
                <w:szCs w:val="24"/>
              </w:rPr>
              <w:t xml:space="preserve"> Art </w:t>
            </w:r>
            <w:r w:rsidRPr="009D63B4">
              <w:rPr>
                <w:smallCaps/>
                <w:sz w:val="24"/>
                <w:szCs w:val="24"/>
              </w:rPr>
              <w:t xml:space="preserve">Auction &amp; Fundraiser –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Show Title, Venue Name, City Location, CA</w:t>
            </w:r>
          </w:p>
          <w:p w14:paraId="0398C0FD" w14:textId="77777777" w:rsidR="00853B0A" w:rsidRPr="009D63B4" w:rsidRDefault="00EF1564" w:rsidP="00EF1564">
            <w:pPr>
              <w:rPr>
                <w:rStyle w:val="SubtleReference"/>
                <w:b w:val="0"/>
                <w:sz w:val="24"/>
                <w:szCs w:val="24"/>
              </w:rPr>
            </w:pPr>
            <w:r w:rsidRPr="009D63B4">
              <w:rPr>
                <w:b/>
                <w:bCs/>
                <w:smallCaps/>
                <w:sz w:val="24"/>
                <w:szCs w:val="24"/>
              </w:rPr>
              <w:t>2019</w:t>
            </w:r>
            <w:r w:rsidRPr="009D63B4">
              <w:rPr>
                <w:smallCaps/>
                <w:sz w:val="24"/>
                <w:szCs w:val="24"/>
              </w:rPr>
              <w:t xml:space="preserve"> Group Show – </w:t>
            </w:r>
            <w:r w:rsidR="00853B0A" w:rsidRPr="009D63B4">
              <w:rPr>
                <w:rStyle w:val="SubtleReference"/>
                <w:b w:val="0"/>
                <w:sz w:val="24"/>
                <w:szCs w:val="24"/>
              </w:rPr>
              <w:t>Show Title, Venue Name, City Location, CA</w:t>
            </w:r>
          </w:p>
          <w:p w14:paraId="2311BE48" w14:textId="10D80AAE" w:rsidR="00EF1564" w:rsidRPr="009D63B4" w:rsidRDefault="00EF1564" w:rsidP="00EF1564">
            <w:pPr>
              <w:rPr>
                <w:rStyle w:val="SubtleReference"/>
                <w:b w:val="0"/>
                <w:sz w:val="24"/>
                <w:szCs w:val="24"/>
              </w:rPr>
            </w:pPr>
          </w:p>
          <w:p w14:paraId="3F149B09" w14:textId="219B498E" w:rsidR="00853B0A" w:rsidRPr="009D63B4" w:rsidRDefault="00853B0A" w:rsidP="00EF1564">
            <w:pPr>
              <w:rPr>
                <w:rStyle w:val="SubtleReference"/>
                <w:b w:val="0"/>
                <w:sz w:val="24"/>
                <w:szCs w:val="24"/>
              </w:rPr>
            </w:pPr>
            <w:r w:rsidRPr="009D63B4">
              <w:rPr>
                <w:rStyle w:val="SubtleReference"/>
                <w:b w:val="0"/>
                <w:sz w:val="24"/>
                <w:szCs w:val="24"/>
              </w:rPr>
              <w:t xml:space="preserve">*List shows with most recent at the top.  When this list becomes more than ½ page, consider removing smaller shows &amp; repeat venues (EX: you showed with the coffee shop 5 times, but only list once).  </w:t>
            </w:r>
          </w:p>
          <w:p w14:paraId="00DC7317" w14:textId="516CCC85" w:rsidR="00853B0A" w:rsidRPr="009D63B4" w:rsidRDefault="00853B0A" w:rsidP="00EF1564">
            <w:pPr>
              <w:rPr>
                <w:rStyle w:val="SubtleReference"/>
                <w:b w:val="0"/>
                <w:sz w:val="24"/>
                <w:szCs w:val="24"/>
              </w:rPr>
            </w:pPr>
            <w:r w:rsidRPr="009D63B4">
              <w:rPr>
                <w:rStyle w:val="SubtleReference"/>
                <w:b w:val="0"/>
                <w:sz w:val="24"/>
                <w:szCs w:val="24"/>
              </w:rPr>
              <w:t>*Readers will want to see a long and consistent show history. Be sure to keep older shows to show dedication to your work.  Shows at coffee shops, pop ups, and college are all valid</w:t>
            </w:r>
          </w:p>
          <w:p w14:paraId="3C763FE9" w14:textId="35F35359" w:rsidR="00EF1564" w:rsidRPr="0086684F" w:rsidRDefault="00EF1564" w:rsidP="00AA081F"/>
        </w:tc>
      </w:tr>
    </w:tbl>
    <w:p w14:paraId="09493548" w14:textId="5AA4435E" w:rsidR="00217DEB" w:rsidRPr="00CF1A49" w:rsidRDefault="00215EB2" w:rsidP="00217DEB">
      <w:pPr>
        <w:pStyle w:val="Heading1"/>
      </w:pPr>
      <w:r>
        <w:t>A</w:t>
      </w:r>
      <w:r w:rsidR="00490287">
        <w:t>ffiliations</w:t>
      </w:r>
      <w:r w:rsidR="00217DEB" w:rsidRPr="00217DEB">
        <w:t xml:space="preserve"> </w:t>
      </w:r>
    </w:p>
    <w:tbl>
      <w:tblPr>
        <w:tblStyle w:val="TableGrid"/>
        <w:tblW w:w="500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43"/>
      </w:tblGrid>
      <w:tr w:rsidR="00217DEB" w:rsidRPr="00CF1A49" w14:paraId="5271B00C" w14:textId="77777777" w:rsidTr="00FF1FBE">
        <w:trPr>
          <w:trHeight w:val="668"/>
        </w:trPr>
        <w:tc>
          <w:tcPr>
            <w:tcW w:w="9343" w:type="dxa"/>
          </w:tcPr>
          <w:p w14:paraId="588DAF92" w14:textId="2C85B1C5" w:rsidR="00217DEB" w:rsidRPr="009D63B4" w:rsidRDefault="00853B0A" w:rsidP="00FF1FBE">
            <w:pPr>
              <w:contextualSpacing w:val="0"/>
              <w:rPr>
                <w:sz w:val="24"/>
                <w:szCs w:val="24"/>
              </w:rPr>
            </w:pPr>
            <w:r w:rsidRPr="009D63B4">
              <w:rPr>
                <w:b/>
                <w:bCs/>
                <w:sz w:val="24"/>
                <w:szCs w:val="24"/>
              </w:rPr>
              <w:t>2020</w:t>
            </w:r>
            <w:r w:rsidR="00217DEB" w:rsidRPr="009D63B4">
              <w:rPr>
                <w:sz w:val="24"/>
                <w:szCs w:val="24"/>
              </w:rPr>
              <w:t xml:space="preserve"> </w:t>
            </w:r>
            <w:r w:rsidRPr="009D63B4">
              <w:rPr>
                <w:sz w:val="24"/>
                <w:szCs w:val="24"/>
              </w:rPr>
              <w:t xml:space="preserve">List any group memberships, residencies, </w:t>
            </w:r>
            <w:r w:rsidR="00B06CAE" w:rsidRPr="009D63B4">
              <w:rPr>
                <w:sz w:val="24"/>
                <w:szCs w:val="24"/>
              </w:rPr>
              <w:t>or foundations that you take active part in.</w:t>
            </w:r>
          </w:p>
          <w:p w14:paraId="4E955884" w14:textId="1DD64316" w:rsidR="00217DEB" w:rsidRPr="00CF1A49" w:rsidRDefault="00853B0A" w:rsidP="00FF1FBE">
            <w:pPr>
              <w:contextualSpacing w:val="0"/>
            </w:pPr>
            <w:r w:rsidRPr="009D63B4">
              <w:rPr>
                <w:b/>
                <w:bCs/>
                <w:sz w:val="24"/>
                <w:szCs w:val="24"/>
              </w:rPr>
              <w:t>2018</w:t>
            </w:r>
            <w:r w:rsidR="00B06CAE" w:rsidRPr="009D63B4">
              <w:rPr>
                <w:b/>
                <w:bCs/>
                <w:sz w:val="24"/>
                <w:szCs w:val="24"/>
              </w:rPr>
              <w:t>-2019</w:t>
            </w:r>
            <w:r w:rsidR="00217DEB" w:rsidRPr="009D63B4">
              <w:rPr>
                <w:sz w:val="24"/>
                <w:szCs w:val="24"/>
              </w:rPr>
              <w:t xml:space="preserve"> Board Member, </w:t>
            </w:r>
            <w:r w:rsidR="00B06CAE" w:rsidRPr="009D63B4">
              <w:rPr>
                <w:sz w:val="24"/>
                <w:szCs w:val="24"/>
              </w:rPr>
              <w:t>ABC College Art Club</w:t>
            </w:r>
            <w:r w:rsidR="00217DEB" w:rsidRPr="009D63B4">
              <w:rPr>
                <w:sz w:val="24"/>
                <w:szCs w:val="24"/>
              </w:rPr>
              <w:t xml:space="preserve">, </w:t>
            </w:r>
            <w:r w:rsidR="00B06CAE" w:rsidRPr="009D63B4">
              <w:rPr>
                <w:sz w:val="24"/>
                <w:szCs w:val="24"/>
              </w:rPr>
              <w:t>Sacramento</w:t>
            </w:r>
            <w:r w:rsidR="00217DEB" w:rsidRPr="009D63B4">
              <w:rPr>
                <w:sz w:val="24"/>
                <w:szCs w:val="24"/>
              </w:rPr>
              <w:t>,</w:t>
            </w:r>
            <w:r w:rsidR="00B06CAE" w:rsidRPr="009D63B4">
              <w:rPr>
                <w:sz w:val="24"/>
                <w:szCs w:val="24"/>
              </w:rPr>
              <w:t xml:space="preserve"> CA</w:t>
            </w:r>
            <w:r w:rsidR="00217DEB" w:rsidRPr="009D63B4">
              <w:rPr>
                <w:sz w:val="24"/>
                <w:szCs w:val="24"/>
              </w:rPr>
              <w:t xml:space="preserve"> </w:t>
            </w:r>
          </w:p>
        </w:tc>
      </w:tr>
    </w:tbl>
    <w:p w14:paraId="26F52170" w14:textId="04C7721D" w:rsidR="00217DEB" w:rsidRPr="00CF1A49" w:rsidRDefault="00D264D6" w:rsidP="00215EB2">
      <w:pPr>
        <w:pStyle w:val="Heading1"/>
      </w:pPr>
      <w:r>
        <w:lastRenderedPageBreak/>
        <w:t>awards</w:t>
      </w:r>
    </w:p>
    <w:tbl>
      <w:tblPr>
        <w:tblStyle w:val="TableGrid"/>
        <w:tblW w:w="500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43"/>
      </w:tblGrid>
      <w:tr w:rsidR="00215EB2" w:rsidRPr="00CF1A49" w14:paraId="5FF3005A" w14:textId="77777777" w:rsidTr="00217DEB">
        <w:trPr>
          <w:trHeight w:val="668"/>
        </w:trPr>
        <w:tc>
          <w:tcPr>
            <w:tcW w:w="9343" w:type="dxa"/>
          </w:tcPr>
          <w:p w14:paraId="6B947CD2" w14:textId="197195A4" w:rsidR="00215EB2" w:rsidRPr="009D63B4" w:rsidRDefault="00D264D6" w:rsidP="00FF1FBE">
            <w:pPr>
              <w:contextualSpacing w:val="0"/>
              <w:rPr>
                <w:sz w:val="24"/>
                <w:szCs w:val="24"/>
              </w:rPr>
            </w:pPr>
            <w:r w:rsidRPr="009D63B4">
              <w:rPr>
                <w:b/>
                <w:bCs/>
                <w:sz w:val="24"/>
                <w:szCs w:val="24"/>
              </w:rPr>
              <w:t>2019</w:t>
            </w:r>
            <w:r w:rsidRPr="009D63B4">
              <w:rPr>
                <w:sz w:val="24"/>
                <w:szCs w:val="24"/>
              </w:rPr>
              <w:t xml:space="preserve"> </w:t>
            </w:r>
            <w:r w:rsidR="00B06CAE" w:rsidRPr="009D63B4">
              <w:rPr>
                <w:sz w:val="24"/>
                <w:szCs w:val="24"/>
              </w:rPr>
              <w:t>List any achievements, awards, or recognitions. (Digital, school, and live)</w:t>
            </w:r>
          </w:p>
          <w:p w14:paraId="0C20C35A" w14:textId="38E6D4A3" w:rsidR="00490287" w:rsidRPr="00CF1A49" w:rsidRDefault="00D264D6" w:rsidP="00FF1FBE">
            <w:pPr>
              <w:contextualSpacing w:val="0"/>
            </w:pPr>
            <w:r w:rsidRPr="009D63B4">
              <w:rPr>
                <w:b/>
                <w:bCs/>
                <w:sz w:val="24"/>
                <w:szCs w:val="24"/>
              </w:rPr>
              <w:t>2019</w:t>
            </w:r>
            <w:r w:rsidR="00490287" w:rsidRPr="009D63B4">
              <w:rPr>
                <w:sz w:val="24"/>
                <w:szCs w:val="24"/>
              </w:rPr>
              <w:t xml:space="preserve"> </w:t>
            </w:r>
            <w:r w:rsidRPr="009D63B4">
              <w:rPr>
                <w:sz w:val="24"/>
                <w:szCs w:val="24"/>
              </w:rPr>
              <w:t>Dean’s Choice</w:t>
            </w:r>
            <w:r w:rsidR="00490287" w:rsidRPr="009D63B4">
              <w:rPr>
                <w:sz w:val="24"/>
                <w:szCs w:val="24"/>
              </w:rPr>
              <w:t xml:space="preserve">, </w:t>
            </w:r>
            <w:r w:rsidR="00B06CAE" w:rsidRPr="009D63B4">
              <w:rPr>
                <w:sz w:val="24"/>
                <w:szCs w:val="24"/>
              </w:rPr>
              <w:t>ABC College</w:t>
            </w:r>
            <w:r w:rsidR="00490287" w:rsidRPr="009D63B4">
              <w:rPr>
                <w:sz w:val="24"/>
                <w:szCs w:val="24"/>
              </w:rPr>
              <w:t xml:space="preserve">, </w:t>
            </w:r>
            <w:r w:rsidR="00B06CAE" w:rsidRPr="009D63B4">
              <w:rPr>
                <w:sz w:val="24"/>
                <w:szCs w:val="24"/>
              </w:rPr>
              <w:t>Sacramento</w:t>
            </w:r>
            <w:r w:rsidRPr="009D63B4">
              <w:rPr>
                <w:sz w:val="24"/>
                <w:szCs w:val="24"/>
              </w:rPr>
              <w:t>, CA</w:t>
            </w:r>
          </w:p>
        </w:tc>
      </w:tr>
    </w:tbl>
    <w:p w14:paraId="3BAB0CDF" w14:textId="6DC16B4D" w:rsidR="00486277" w:rsidRPr="00CF1A49" w:rsidRDefault="00AA081F" w:rsidP="00486277">
      <w:pPr>
        <w:pStyle w:val="Heading1"/>
      </w:pPr>
      <w:r>
        <w:t>Bibliography</w:t>
      </w:r>
    </w:p>
    <w:tbl>
      <w:tblPr>
        <w:tblStyle w:val="TableGrid"/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397"/>
      </w:tblGrid>
      <w:tr w:rsidR="00AA081F" w:rsidRPr="006E1507" w14:paraId="0F97BD7E" w14:textId="77777777" w:rsidTr="00215EB2">
        <w:trPr>
          <w:trHeight w:val="2551"/>
        </w:trPr>
        <w:tc>
          <w:tcPr>
            <w:tcW w:w="9397" w:type="dxa"/>
          </w:tcPr>
          <w:p w14:paraId="1916ECA6" w14:textId="6146679C" w:rsidR="00B06CAE" w:rsidRPr="009D63B4" w:rsidRDefault="00B06CAE" w:rsidP="00B06CAE">
            <w:pPr>
              <w:ind w:left="630" w:hanging="630"/>
              <w:rPr>
                <w:sz w:val="24"/>
                <w:szCs w:val="24"/>
              </w:rPr>
            </w:pPr>
            <w:r w:rsidRPr="009D63B4">
              <w:rPr>
                <w:sz w:val="24"/>
                <w:szCs w:val="24"/>
              </w:rPr>
              <w:t xml:space="preserve">List any interviews, podcasts, or other publications you have been featured in; OR, that you have written, created, or published. Check out MLA or other citation methods online and keep it </w:t>
            </w:r>
            <w:r w:rsidR="009D63B4" w:rsidRPr="009D63B4">
              <w:rPr>
                <w:sz w:val="24"/>
                <w:szCs w:val="24"/>
              </w:rPr>
              <w:t>consistent</w:t>
            </w:r>
            <w:r w:rsidRPr="009D63B4">
              <w:rPr>
                <w:sz w:val="24"/>
                <w:szCs w:val="24"/>
              </w:rPr>
              <w:t>.</w:t>
            </w:r>
          </w:p>
          <w:p w14:paraId="396B08B5" w14:textId="748503E7" w:rsidR="00E33258" w:rsidRDefault="00E33258" w:rsidP="00E33258">
            <w:pPr>
              <w:ind w:left="630" w:hanging="630"/>
            </w:pPr>
          </w:p>
          <w:p w14:paraId="2C19A9D8" w14:textId="2DF39B1F" w:rsidR="00AA081F" w:rsidRPr="00E33258" w:rsidRDefault="009D63B4" w:rsidP="00E33258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65BA58" wp14:editId="77EA235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36830</wp:posOffset>
                      </wp:positionV>
                      <wp:extent cx="3683635" cy="1183640"/>
                      <wp:effectExtent l="0" t="0" r="12065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635" cy="1183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C662B" w14:textId="50EF0A09" w:rsidR="009D63B4" w:rsidRPr="009D63B4" w:rsidRDefault="00B06CAE" w:rsidP="009D63B4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63B4">
                                    <w:rPr>
                                      <w:sz w:val="24"/>
                                      <w:szCs w:val="24"/>
                                    </w:rPr>
                                    <w:t>Some artists like to list notable collectors – Galler</w:t>
                                  </w:r>
                                  <w:r w:rsidR="009D63B4">
                                    <w:rPr>
                                      <w:sz w:val="24"/>
                                      <w:szCs w:val="24"/>
                                    </w:rPr>
                                    <w:t>ies</w:t>
                                  </w:r>
                                  <w:r w:rsidRPr="009D63B4">
                                    <w:rPr>
                                      <w:sz w:val="24"/>
                                      <w:szCs w:val="24"/>
                                    </w:rPr>
                                    <w:t>, public figure</w:t>
                                  </w:r>
                                  <w:r w:rsidR="009D63B4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9D63B4">
                                    <w:rPr>
                                      <w:sz w:val="24"/>
                                      <w:szCs w:val="24"/>
                                    </w:rPr>
                                    <w:t xml:space="preserve">*, international locations.  Showing multiple locations can help secure commissions </w:t>
                                  </w:r>
                                  <w:r w:rsidR="009D63B4"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Pr="009D63B4">
                                    <w:rPr>
                                      <w:sz w:val="24"/>
                                      <w:szCs w:val="24"/>
                                    </w:rPr>
                                    <w:t xml:space="preserve"> work outside of your local venues.</w:t>
                                  </w:r>
                                </w:p>
                                <w:p w14:paraId="33E5A6D1" w14:textId="030D09BD" w:rsidR="00B06CAE" w:rsidRPr="009D63B4" w:rsidRDefault="00B06CAE" w:rsidP="00B06CAE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D63B4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9D63B4" w:rsidRPr="009D63B4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With permission. (EX: if you sell to Oprah, get permission to name publicly.)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5BA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8.1pt;margin-top:2.9pt;width:290.05pt;height:9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" strokecolor="white [3212]">
                      <v:textbox>
                        <w:txbxContent>
                          <w:p w14:paraId="702C662B" w14:textId="50EF0A09" w:rsidR="009D63B4" w:rsidRPr="009D63B4" w:rsidRDefault="00B06CAE" w:rsidP="009D63B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9D63B4">
                              <w:rPr>
                                <w:sz w:val="24"/>
                                <w:szCs w:val="24"/>
                              </w:rPr>
                              <w:t>Some artists like to list notable collectors – Galler</w:t>
                            </w:r>
                            <w:r w:rsidR="009D63B4">
                              <w:rPr>
                                <w:sz w:val="24"/>
                                <w:szCs w:val="24"/>
                              </w:rPr>
                              <w:t>ies</w:t>
                            </w:r>
                            <w:r w:rsidRPr="009D63B4">
                              <w:rPr>
                                <w:sz w:val="24"/>
                                <w:szCs w:val="24"/>
                              </w:rPr>
                              <w:t>, public figure</w:t>
                            </w:r>
                            <w:r w:rsidR="009D63B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9D63B4">
                              <w:rPr>
                                <w:sz w:val="24"/>
                                <w:szCs w:val="24"/>
                              </w:rPr>
                              <w:t xml:space="preserve">*, international locations.  Showing multiple locations can help secure commissions </w:t>
                            </w:r>
                            <w:r w:rsidR="009D63B4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9D63B4">
                              <w:rPr>
                                <w:sz w:val="24"/>
                                <w:szCs w:val="24"/>
                              </w:rPr>
                              <w:t xml:space="preserve"> work outside of your local venues.</w:t>
                            </w:r>
                          </w:p>
                          <w:p w14:paraId="33E5A6D1" w14:textId="030D09BD" w:rsidR="00B06CAE" w:rsidRPr="009D63B4" w:rsidRDefault="00B06CAE" w:rsidP="00B06CA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D63B4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9D63B4" w:rsidRPr="009D63B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permission. (EX: if you sell to Oprah, get permission to name publicly.)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3258" w:rsidRPr="00E33258">
              <w:rPr>
                <w:rStyle w:val="SubtleReference"/>
                <w:sz w:val="24"/>
                <w:szCs w:val="24"/>
              </w:rPr>
              <w:t>Collections</w:t>
            </w:r>
            <w:r w:rsidR="00B06CAE">
              <w:rPr>
                <w:rStyle w:val="SubtleReference"/>
                <w:sz w:val="24"/>
                <w:szCs w:val="24"/>
              </w:rPr>
              <w:t xml:space="preserve"> (OPTIONAL)</w:t>
            </w:r>
          </w:p>
          <w:p w14:paraId="2831FBE3" w14:textId="11FEE12B" w:rsidR="00AA081F" w:rsidRPr="009D63B4" w:rsidRDefault="00B06CAE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9D63B4">
              <w:rPr>
                <w:sz w:val="24"/>
                <w:szCs w:val="24"/>
              </w:rPr>
              <w:t>Gallery Name</w:t>
            </w:r>
            <w:r w:rsidR="00E33258" w:rsidRPr="009D63B4">
              <w:rPr>
                <w:sz w:val="24"/>
                <w:szCs w:val="24"/>
              </w:rPr>
              <w:t xml:space="preserve">, </w:t>
            </w:r>
            <w:r w:rsidRPr="009D63B4">
              <w:rPr>
                <w:sz w:val="24"/>
                <w:szCs w:val="24"/>
              </w:rPr>
              <w:t>Sacramento</w:t>
            </w:r>
            <w:r w:rsidR="00E33258" w:rsidRPr="009D63B4">
              <w:rPr>
                <w:sz w:val="24"/>
                <w:szCs w:val="24"/>
              </w:rPr>
              <w:t>, CA</w:t>
            </w:r>
          </w:p>
          <w:p w14:paraId="6F958D58" w14:textId="4CD242F9" w:rsidR="00E33258" w:rsidRPr="006E1507" w:rsidRDefault="00E33258" w:rsidP="00B06CAE">
            <w:pPr>
              <w:pStyle w:val="ListBullet"/>
              <w:contextualSpacing w:val="0"/>
            </w:pPr>
            <w:r w:rsidRPr="009D63B4">
              <w:rPr>
                <w:sz w:val="24"/>
                <w:szCs w:val="24"/>
              </w:rPr>
              <w:t xml:space="preserve">Private Collection, </w:t>
            </w:r>
            <w:r w:rsidR="00B06CAE" w:rsidRPr="009D63B4">
              <w:rPr>
                <w:sz w:val="24"/>
                <w:szCs w:val="24"/>
              </w:rPr>
              <w:t>Le</w:t>
            </w:r>
            <w:r w:rsidR="009D63B4" w:rsidRPr="009D63B4">
              <w:rPr>
                <w:sz w:val="24"/>
                <w:szCs w:val="24"/>
              </w:rPr>
              <w:t>e</w:t>
            </w:r>
            <w:r w:rsidR="00B06CAE" w:rsidRPr="009D63B4">
              <w:rPr>
                <w:sz w:val="24"/>
                <w:szCs w:val="24"/>
              </w:rPr>
              <w:t>ds</w:t>
            </w:r>
            <w:r w:rsidRPr="009D63B4">
              <w:rPr>
                <w:sz w:val="24"/>
                <w:szCs w:val="24"/>
              </w:rPr>
              <w:t xml:space="preserve">, </w:t>
            </w:r>
            <w:r w:rsidR="00B06CAE" w:rsidRPr="009D63B4">
              <w:rPr>
                <w:sz w:val="24"/>
                <w:szCs w:val="24"/>
              </w:rPr>
              <w:t>UK</w:t>
            </w:r>
          </w:p>
        </w:tc>
      </w:tr>
    </w:tbl>
    <w:p w14:paraId="5F017615" w14:textId="77777777" w:rsidR="00D264D6" w:rsidRDefault="00D264D6" w:rsidP="006E1507"/>
    <w:p w14:paraId="05B8BA05" w14:textId="77777777" w:rsidR="00D264D6" w:rsidRDefault="00D264D6" w:rsidP="006E1507"/>
    <w:p w14:paraId="6DA78B6D" w14:textId="45B12A20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CC39" w14:textId="77777777" w:rsidR="00871290" w:rsidRDefault="00871290" w:rsidP="0068194B">
      <w:r>
        <w:separator/>
      </w:r>
    </w:p>
    <w:p w14:paraId="2F1D765B" w14:textId="77777777" w:rsidR="00871290" w:rsidRDefault="00871290"/>
    <w:p w14:paraId="18525E1F" w14:textId="77777777" w:rsidR="00871290" w:rsidRDefault="00871290"/>
  </w:endnote>
  <w:endnote w:type="continuationSeparator" w:id="0">
    <w:p w14:paraId="110782C3" w14:textId="77777777" w:rsidR="00871290" w:rsidRDefault="00871290" w:rsidP="0068194B">
      <w:r>
        <w:continuationSeparator/>
      </w:r>
    </w:p>
    <w:p w14:paraId="68302ACF" w14:textId="77777777" w:rsidR="00871290" w:rsidRDefault="00871290"/>
    <w:p w14:paraId="1AE73B57" w14:textId="77777777" w:rsidR="00871290" w:rsidRDefault="0087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6154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ADA1" w14:textId="77777777" w:rsidR="00871290" w:rsidRDefault="00871290" w:rsidP="0068194B">
      <w:r>
        <w:separator/>
      </w:r>
    </w:p>
    <w:p w14:paraId="0960D940" w14:textId="77777777" w:rsidR="00871290" w:rsidRDefault="00871290"/>
    <w:p w14:paraId="637B24F8" w14:textId="77777777" w:rsidR="00871290" w:rsidRDefault="00871290"/>
  </w:footnote>
  <w:footnote w:type="continuationSeparator" w:id="0">
    <w:p w14:paraId="4CF3BC42" w14:textId="77777777" w:rsidR="00871290" w:rsidRDefault="00871290" w:rsidP="0068194B">
      <w:r>
        <w:continuationSeparator/>
      </w:r>
    </w:p>
    <w:p w14:paraId="3D8A186D" w14:textId="77777777" w:rsidR="00871290" w:rsidRDefault="00871290"/>
    <w:p w14:paraId="75D7EF60" w14:textId="77777777" w:rsidR="00871290" w:rsidRDefault="00871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C68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875614" wp14:editId="2DFE14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43E332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D0370D"/>
    <w:multiLevelType w:val="hybridMultilevel"/>
    <w:tmpl w:val="D414A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0941D5"/>
    <w:multiLevelType w:val="hybridMultilevel"/>
    <w:tmpl w:val="933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5898504">
    <w:abstractNumId w:val="9"/>
  </w:num>
  <w:num w:numId="2" w16cid:durableId="915286471">
    <w:abstractNumId w:val="8"/>
  </w:num>
  <w:num w:numId="3" w16cid:durableId="1429306591">
    <w:abstractNumId w:val="7"/>
  </w:num>
  <w:num w:numId="4" w16cid:durableId="294993705">
    <w:abstractNumId w:val="6"/>
  </w:num>
  <w:num w:numId="5" w16cid:durableId="158083067">
    <w:abstractNumId w:val="11"/>
  </w:num>
  <w:num w:numId="6" w16cid:durableId="157236897">
    <w:abstractNumId w:val="3"/>
  </w:num>
  <w:num w:numId="7" w16cid:durableId="1572620801">
    <w:abstractNumId w:val="13"/>
  </w:num>
  <w:num w:numId="8" w16cid:durableId="358044305">
    <w:abstractNumId w:val="2"/>
  </w:num>
  <w:num w:numId="9" w16cid:durableId="762652634">
    <w:abstractNumId w:val="14"/>
  </w:num>
  <w:num w:numId="10" w16cid:durableId="2062171761">
    <w:abstractNumId w:val="5"/>
  </w:num>
  <w:num w:numId="11" w16cid:durableId="1280457468">
    <w:abstractNumId w:val="4"/>
  </w:num>
  <w:num w:numId="12" w16cid:durableId="2027321606">
    <w:abstractNumId w:val="1"/>
  </w:num>
  <w:num w:numId="13" w16cid:durableId="51927992">
    <w:abstractNumId w:val="0"/>
  </w:num>
  <w:num w:numId="14" w16cid:durableId="1545293329">
    <w:abstractNumId w:val="10"/>
  </w:num>
  <w:num w:numId="15" w16cid:durableId="1048603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64"/>
    <w:rsid w:val="000001EF"/>
    <w:rsid w:val="00007322"/>
    <w:rsid w:val="00007728"/>
    <w:rsid w:val="00024584"/>
    <w:rsid w:val="00024730"/>
    <w:rsid w:val="00055E95"/>
    <w:rsid w:val="0007021F"/>
    <w:rsid w:val="000B2BA5"/>
    <w:rsid w:val="000D5F54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5EB2"/>
    <w:rsid w:val="00217DEB"/>
    <w:rsid w:val="002253B0"/>
    <w:rsid w:val="00236D54"/>
    <w:rsid w:val="00241D8C"/>
    <w:rsid w:val="00241FDB"/>
    <w:rsid w:val="0024679E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506F"/>
    <w:rsid w:val="0042729A"/>
    <w:rsid w:val="004319E0"/>
    <w:rsid w:val="00437E8C"/>
    <w:rsid w:val="00440225"/>
    <w:rsid w:val="004726BC"/>
    <w:rsid w:val="00474105"/>
    <w:rsid w:val="00480E6E"/>
    <w:rsid w:val="00486277"/>
    <w:rsid w:val="00490287"/>
    <w:rsid w:val="00494CF6"/>
    <w:rsid w:val="00495F8D"/>
    <w:rsid w:val="004A1FAE"/>
    <w:rsid w:val="004A32FF"/>
    <w:rsid w:val="004B06EB"/>
    <w:rsid w:val="004B6AD0"/>
    <w:rsid w:val="004C2D5D"/>
    <w:rsid w:val="004C33E1"/>
    <w:rsid w:val="004C346A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3B0A"/>
    <w:rsid w:val="00855B59"/>
    <w:rsid w:val="00860461"/>
    <w:rsid w:val="0086487C"/>
    <w:rsid w:val="0086684F"/>
    <w:rsid w:val="00870B20"/>
    <w:rsid w:val="00871290"/>
    <w:rsid w:val="008829F8"/>
    <w:rsid w:val="00885897"/>
    <w:rsid w:val="00892E64"/>
    <w:rsid w:val="008A6538"/>
    <w:rsid w:val="008C7056"/>
    <w:rsid w:val="008E43FE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10B0"/>
    <w:rsid w:val="009650EA"/>
    <w:rsid w:val="0097790C"/>
    <w:rsid w:val="0098506E"/>
    <w:rsid w:val="009A44CE"/>
    <w:rsid w:val="009C4DFC"/>
    <w:rsid w:val="009D44F8"/>
    <w:rsid w:val="009D63B4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081F"/>
    <w:rsid w:val="00AB3183"/>
    <w:rsid w:val="00AB32F8"/>
    <w:rsid w:val="00AB610B"/>
    <w:rsid w:val="00AD360E"/>
    <w:rsid w:val="00AD40FB"/>
    <w:rsid w:val="00AD782D"/>
    <w:rsid w:val="00AE138B"/>
    <w:rsid w:val="00AE7650"/>
    <w:rsid w:val="00B06CAE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7503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1D9F"/>
    <w:rsid w:val="00CB35C3"/>
    <w:rsid w:val="00CD323D"/>
    <w:rsid w:val="00CE4030"/>
    <w:rsid w:val="00CE49A0"/>
    <w:rsid w:val="00CE64B3"/>
    <w:rsid w:val="00CF1A49"/>
    <w:rsid w:val="00D0630C"/>
    <w:rsid w:val="00D20CAC"/>
    <w:rsid w:val="00D243A9"/>
    <w:rsid w:val="00D264D6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3FC2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3258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564"/>
    <w:rsid w:val="00EF17E8"/>
    <w:rsid w:val="00EF51D9"/>
    <w:rsid w:val="00F130DD"/>
    <w:rsid w:val="00F2141E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8375A"/>
  <w15:chartTrackingRefBased/>
  <w15:docId w15:val="{7D3F9A55-35C6-4CFC-8A96-BDF7AE2C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E3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ugh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563A44AAC4584BE57FCF9FB98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D06A-47E8-44DE-A283-EECF083045D0}"/>
      </w:docPartPr>
      <w:docPartBody>
        <w:p w:rsidR="00D77630" w:rsidRDefault="00203591">
          <w:pPr>
            <w:pStyle w:val="0FB563A44AAC4584BE57FCF9FB988DA9"/>
          </w:pPr>
          <w:r w:rsidRPr="00CF1A49">
            <w:t>·</w:t>
          </w:r>
        </w:p>
      </w:docPartBody>
    </w:docPart>
    <w:docPart>
      <w:docPartPr>
        <w:name w:val="2C56BF2BCDF44FD8BD13F96F5A7C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125E-A9CE-458E-940A-8844EAEC9B12}"/>
      </w:docPartPr>
      <w:docPartBody>
        <w:p w:rsidR="00D77630" w:rsidRDefault="00203591">
          <w:pPr>
            <w:pStyle w:val="2C56BF2BCDF44FD8BD13F96F5A7C4D18"/>
          </w:pPr>
          <w:r w:rsidRPr="00CF1A49">
            <w:t>·</w:t>
          </w:r>
        </w:p>
      </w:docPartBody>
    </w:docPart>
    <w:docPart>
      <w:docPartPr>
        <w:name w:val="AE80B53582D24660A96EA52B61CF3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3C95-9850-4C1F-BA7F-E8A2C4AD1DBE}"/>
      </w:docPartPr>
      <w:docPartBody>
        <w:p w:rsidR="00D77630" w:rsidRDefault="00203591">
          <w:pPr>
            <w:pStyle w:val="AE80B53582D24660A96EA52B61CF3711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09"/>
    <w:rsid w:val="00065E09"/>
    <w:rsid w:val="00203591"/>
    <w:rsid w:val="008F07D7"/>
    <w:rsid w:val="0098216E"/>
    <w:rsid w:val="00B22760"/>
    <w:rsid w:val="00D77630"/>
    <w:rsid w:val="00D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FB563A44AAC4584BE57FCF9FB988DA9">
    <w:name w:val="0FB563A44AAC4584BE57FCF9FB988DA9"/>
  </w:style>
  <w:style w:type="paragraph" w:customStyle="1" w:styleId="2C56BF2BCDF44FD8BD13F96F5A7C4D18">
    <w:name w:val="2C56BF2BCDF44FD8BD13F96F5A7C4D18"/>
  </w:style>
  <w:style w:type="paragraph" w:customStyle="1" w:styleId="AE80B53582D24660A96EA52B61CF3711">
    <w:name w:val="AE80B53582D24660A96EA52B61CF371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Dahl</dc:creator>
  <cp:keywords/>
  <dc:description/>
  <cp:lastModifiedBy>Michelle Dahl</cp:lastModifiedBy>
  <cp:revision>2</cp:revision>
  <dcterms:created xsi:type="dcterms:W3CDTF">2023-04-09T17:45:00Z</dcterms:created>
  <dcterms:modified xsi:type="dcterms:W3CDTF">2023-04-09T17:45:00Z</dcterms:modified>
  <cp:category/>
</cp:coreProperties>
</file>